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F8" w:rsidRDefault="009F43F8" w:rsidP="009F43F8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Support for learners outside of College</w:t>
      </w:r>
    </w:p>
    <w:p w:rsidR="009F43F8" w:rsidRDefault="009F43F8" w:rsidP="009F43F8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043A03" w:rsidRPr="00761296" w:rsidRDefault="00043A03" w:rsidP="00043A03">
      <w:pPr>
        <w:pStyle w:val="Default"/>
        <w:rPr>
          <w:rFonts w:ascii="Arial" w:hAnsi="Arial" w:cs="Arial"/>
          <w:b/>
          <w:color w:val="auto"/>
        </w:rPr>
      </w:pPr>
      <w:r w:rsidRPr="00761296">
        <w:rPr>
          <w:rFonts w:ascii="Arial" w:hAnsi="Arial" w:cs="Arial"/>
          <w:b/>
          <w:color w:val="auto"/>
        </w:rPr>
        <w:t>Here are some places that can help when College is closed</w:t>
      </w:r>
      <w:r w:rsidR="005941AE">
        <w:rPr>
          <w:rFonts w:ascii="Arial" w:hAnsi="Arial" w:cs="Arial"/>
          <w:b/>
          <w:color w:val="auto"/>
        </w:rPr>
        <w:t>;</w:t>
      </w:r>
    </w:p>
    <w:p w:rsidR="00E03399" w:rsidRDefault="00E03399" w:rsidP="00E03399">
      <w:pPr>
        <w:shd w:val="clear" w:color="auto" w:fill="FFFFFF"/>
        <w:spacing w:after="0"/>
        <w:rPr>
          <w:rFonts w:ascii="Arial" w:hAnsi="Arial" w:cs="Arial"/>
          <w:b/>
        </w:rPr>
      </w:pPr>
    </w:p>
    <w:p w:rsidR="00043A03" w:rsidRDefault="00043A03" w:rsidP="00963C3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Cs w:val="0"/>
          <w:sz w:val="22"/>
          <w:szCs w:val="22"/>
          <w:lang w:val="en"/>
        </w:rPr>
      </w:pPr>
    </w:p>
    <w:p w:rsidR="00963C3D" w:rsidRDefault="009F43F8" w:rsidP="00963C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9F43F8">
        <w:rPr>
          <w:rStyle w:val="Strong"/>
          <w:rFonts w:ascii="Arial" w:hAnsi="Arial" w:cs="Arial"/>
          <w:bCs w:val="0"/>
          <w:sz w:val="22"/>
          <w:szCs w:val="22"/>
          <w:lang w:val="en"/>
        </w:rPr>
        <w:t>The Mix</w:t>
      </w:r>
      <w:r w:rsidRPr="009F43F8">
        <w:rPr>
          <w:rStyle w:val="Strong"/>
          <w:rFonts w:ascii="Arial" w:hAnsi="Arial" w:cs="Arial"/>
          <w:sz w:val="22"/>
          <w:szCs w:val="22"/>
          <w:lang w:val="en"/>
        </w:rPr>
        <w:t xml:space="preserve"> - </w:t>
      </w:r>
      <w:r w:rsidRPr="009F43F8">
        <w:rPr>
          <w:rFonts w:ascii="Arial" w:hAnsi="Arial" w:cs="Arial"/>
          <w:sz w:val="22"/>
          <w:szCs w:val="22"/>
          <w:lang w:val="en"/>
        </w:rPr>
        <w:t>Free, confidential telephone and email helpline finding young people the best help whatever the problem. Provides free connections to local or national services, and can text information to callers’ mobile phones.</w:t>
      </w:r>
    </w:p>
    <w:p w:rsidR="009F43F8" w:rsidRPr="00963C3D" w:rsidRDefault="009F43F8" w:rsidP="00963C3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9F43F8">
        <w:rPr>
          <w:rFonts w:ascii="Arial" w:hAnsi="Arial" w:cs="Arial"/>
          <w:b/>
          <w:lang w:val="en"/>
        </w:rPr>
        <w:t xml:space="preserve">Freephone </w:t>
      </w:r>
      <w:r w:rsidRPr="009F43F8">
        <w:rPr>
          <w:rStyle w:val="Strong"/>
          <w:rFonts w:ascii="Arial" w:hAnsi="Arial" w:cs="Arial"/>
          <w:lang w:val="en"/>
        </w:rPr>
        <w:t>0808 808 4994</w:t>
      </w:r>
      <w:r w:rsidRPr="009F43F8">
        <w:rPr>
          <w:rFonts w:ascii="Arial" w:hAnsi="Arial" w:cs="Arial"/>
          <w:lang w:val="en"/>
        </w:rPr>
        <w:t xml:space="preserve"> </w:t>
      </w:r>
      <w:r w:rsidRPr="009F43F8">
        <w:rPr>
          <w:rFonts w:ascii="Arial" w:hAnsi="Arial" w:cs="Arial"/>
          <w:b/>
          <w:lang w:val="en"/>
        </w:rPr>
        <w:t>(7 days a week 1pm-11pm)</w:t>
      </w:r>
    </w:p>
    <w:p w:rsidR="007F57FE" w:rsidRDefault="008D622B" w:rsidP="00043A03">
      <w:pPr>
        <w:pStyle w:val="NoSpacing"/>
        <w:rPr>
          <w:rFonts w:ascii="Arial" w:hAnsi="Arial" w:cs="Arial"/>
          <w:b/>
          <w:color w:val="0070C0"/>
          <w:lang w:val="en"/>
        </w:rPr>
      </w:pPr>
      <w:hyperlink r:id="rId8" w:history="1">
        <w:r w:rsidR="009F43F8" w:rsidRPr="00E03399">
          <w:rPr>
            <w:rStyle w:val="Hyperlink"/>
            <w:rFonts w:ascii="Arial" w:hAnsi="Arial" w:cs="Arial"/>
            <w:b/>
            <w:color w:val="0070C0"/>
            <w:lang w:val="en"/>
          </w:rPr>
          <w:t>http://www.themix.org.uk/</w:t>
        </w:r>
      </w:hyperlink>
      <w:r w:rsidR="009F43F8" w:rsidRPr="00E03399">
        <w:rPr>
          <w:rFonts w:ascii="Arial" w:hAnsi="Arial" w:cs="Arial"/>
          <w:b/>
          <w:color w:val="0070C0"/>
          <w:lang w:val="en"/>
        </w:rPr>
        <w:t xml:space="preserve"> </w:t>
      </w:r>
    </w:p>
    <w:p w:rsidR="00DB00E7" w:rsidRDefault="00DB00E7" w:rsidP="00DB00E7">
      <w:pPr>
        <w:shd w:val="clear" w:color="auto" w:fill="FFFFFF"/>
        <w:spacing w:after="0"/>
        <w:rPr>
          <w:rFonts w:ascii="Arial" w:hAnsi="Arial" w:cs="Arial"/>
          <w:b/>
          <w:color w:val="0070C0"/>
          <w:lang w:val="en"/>
        </w:rPr>
      </w:pPr>
    </w:p>
    <w:p w:rsidR="00043A03" w:rsidRDefault="00043A03" w:rsidP="00DB00E7">
      <w:pPr>
        <w:shd w:val="clear" w:color="auto" w:fill="FFFFFF"/>
        <w:spacing w:after="0"/>
        <w:rPr>
          <w:rStyle w:val="Emphasis"/>
          <w:rFonts w:ascii="Arial" w:hAnsi="Arial" w:cs="Arial"/>
          <w:b/>
          <w:i w:val="0"/>
          <w:lang w:val="en"/>
        </w:rPr>
      </w:pPr>
    </w:p>
    <w:p w:rsidR="00B70B4A" w:rsidRDefault="00B70B4A" w:rsidP="00DB00E7">
      <w:pPr>
        <w:shd w:val="clear" w:color="auto" w:fill="FFFFFF"/>
        <w:spacing w:after="0"/>
        <w:rPr>
          <w:rStyle w:val="Emphasis"/>
          <w:rFonts w:ascii="Arial" w:hAnsi="Arial" w:cs="Arial"/>
          <w:b/>
          <w:i w:val="0"/>
          <w:lang w:val="en"/>
        </w:rPr>
      </w:pPr>
    </w:p>
    <w:p w:rsidR="00DB00E7" w:rsidRPr="004E6ABD" w:rsidRDefault="00323523" w:rsidP="00DB00E7">
      <w:pPr>
        <w:shd w:val="clear" w:color="auto" w:fill="FFFFFF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Young M</w:t>
      </w:r>
      <w:r w:rsidR="00DB00E7" w:rsidRPr="004E6ABD">
        <w:rPr>
          <w:rFonts w:ascii="Arial" w:hAnsi="Arial" w:cs="Arial"/>
          <w:b/>
        </w:rPr>
        <w:t>ind</w:t>
      </w:r>
    </w:p>
    <w:p w:rsidR="00323523" w:rsidRPr="00323523" w:rsidRDefault="00323523" w:rsidP="00DB00E7">
      <w:pPr>
        <w:shd w:val="clear" w:color="auto" w:fill="FFFFFF"/>
        <w:spacing w:after="0"/>
        <w:rPr>
          <w:rStyle w:val="Emphasis"/>
          <w:rFonts w:ascii="Arial" w:hAnsi="Arial" w:cs="Arial"/>
          <w:i w:val="0"/>
          <w:iCs w:val="0"/>
          <w:lang w:val="en"/>
        </w:rPr>
      </w:pPr>
      <w:r>
        <w:rPr>
          <w:rFonts w:ascii="Arial" w:hAnsi="Arial" w:cs="Arial"/>
          <w:lang w:val="en"/>
        </w:rPr>
        <w:t>Advice,</w:t>
      </w:r>
      <w:r w:rsidR="00DB00E7" w:rsidRPr="004E6ABD">
        <w:rPr>
          <w:rFonts w:ascii="Arial" w:hAnsi="Arial" w:cs="Arial"/>
          <w:lang w:val="en"/>
        </w:rPr>
        <w:t xml:space="preserve"> support </w:t>
      </w:r>
      <w:r>
        <w:rPr>
          <w:rFonts w:ascii="Arial" w:hAnsi="Arial" w:cs="Arial"/>
          <w:lang w:val="en"/>
        </w:rPr>
        <w:t>and contacts for crisis for young people experiencing a mental health problem.</w:t>
      </w:r>
    </w:p>
    <w:p w:rsidR="00840579" w:rsidRPr="00323523" w:rsidRDefault="008D622B" w:rsidP="009F43F8">
      <w:pPr>
        <w:pStyle w:val="Default"/>
        <w:rPr>
          <w:rFonts w:ascii="Arial" w:hAnsi="Arial" w:cs="Arial"/>
          <w:b/>
          <w:color w:val="0070C0"/>
          <w:sz w:val="22"/>
          <w:szCs w:val="22"/>
        </w:rPr>
      </w:pPr>
      <w:hyperlink r:id="rId9" w:history="1">
        <w:r w:rsidR="00323523" w:rsidRPr="00323523">
          <w:rPr>
            <w:rStyle w:val="Hyperlink"/>
            <w:rFonts w:ascii="Arial" w:hAnsi="Arial" w:cs="Arial"/>
            <w:b/>
            <w:color w:val="0070C0"/>
            <w:sz w:val="22"/>
            <w:szCs w:val="22"/>
          </w:rPr>
          <w:t>https://youngminds.org.uk/contact-us/</w:t>
        </w:r>
      </w:hyperlink>
      <w:r w:rsidR="00323523" w:rsidRPr="00323523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323523" w:rsidRPr="00323523">
        <w:rPr>
          <w:rFonts w:ascii="Arial" w:hAnsi="Arial" w:cs="Arial"/>
          <w:b/>
          <w:color w:val="auto"/>
          <w:sz w:val="22"/>
          <w:szCs w:val="22"/>
        </w:rPr>
        <w:t>Crisis Messenger text</w:t>
      </w:r>
      <w:r w:rsidR="00323523" w:rsidRPr="00323523">
        <w:rPr>
          <w:rFonts w:ascii="Arial" w:hAnsi="Arial" w:cs="Arial"/>
          <w:b/>
          <w:color w:val="0070C0"/>
          <w:sz w:val="22"/>
          <w:szCs w:val="22"/>
        </w:rPr>
        <w:t xml:space="preserve">: </w:t>
      </w:r>
      <w:r w:rsidR="00323523" w:rsidRPr="00323523">
        <w:rPr>
          <w:rFonts w:ascii="Arial" w:hAnsi="Arial" w:cs="Arial"/>
          <w:color w:val="auto"/>
          <w:sz w:val="22"/>
          <w:szCs w:val="22"/>
        </w:rPr>
        <w:t>85258</w:t>
      </w:r>
    </w:p>
    <w:p w:rsidR="00323523" w:rsidRPr="00323523" w:rsidRDefault="008D622B" w:rsidP="009F43F8">
      <w:pPr>
        <w:pStyle w:val="Default"/>
        <w:rPr>
          <w:rFonts w:ascii="Arial" w:hAnsi="Arial" w:cs="Arial"/>
          <w:b/>
          <w:color w:val="0070C0"/>
          <w:sz w:val="22"/>
          <w:szCs w:val="22"/>
        </w:rPr>
      </w:pPr>
      <w:hyperlink r:id="rId10" w:history="1">
        <w:r w:rsidR="00323523" w:rsidRPr="00323523">
          <w:rPr>
            <w:rStyle w:val="Hyperlink"/>
            <w:rFonts w:ascii="Arial" w:hAnsi="Arial" w:cs="Arial"/>
            <w:b/>
            <w:color w:val="0070C0"/>
            <w:sz w:val="22"/>
            <w:szCs w:val="22"/>
          </w:rPr>
          <w:t>https://youngminds.org.uk/find-help/your-guide-to-support/need-to-talk/</w:t>
        </w:r>
      </w:hyperlink>
      <w:r w:rsidR="00323523" w:rsidRPr="00323523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B70B4A" w:rsidRDefault="00B70B4A" w:rsidP="009F43F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43A03" w:rsidRDefault="00043A03" w:rsidP="0077742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323523" w:rsidRDefault="00323523" w:rsidP="0077742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323523" w:rsidRDefault="00323523" w:rsidP="00323523">
      <w:pPr>
        <w:shd w:val="clear" w:color="auto" w:fill="FFFFFF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Childline – 0800 1111</w:t>
      </w:r>
    </w:p>
    <w:p w:rsidR="00323523" w:rsidRDefault="008D622B" w:rsidP="00323523">
      <w:pPr>
        <w:shd w:val="clear" w:color="auto" w:fill="FFFFFF"/>
        <w:spacing w:after="0"/>
        <w:rPr>
          <w:rFonts w:ascii="Arial" w:hAnsi="Arial" w:cs="Arial"/>
          <w:b/>
          <w:color w:val="0070C0"/>
        </w:rPr>
      </w:pPr>
      <w:hyperlink r:id="rId11" w:history="1">
        <w:r w:rsidR="00323523" w:rsidRPr="00E03399">
          <w:rPr>
            <w:rStyle w:val="Hyperlink"/>
            <w:rFonts w:ascii="Arial" w:hAnsi="Arial" w:cs="Arial"/>
            <w:b/>
            <w:color w:val="0070C0"/>
          </w:rPr>
          <w:t>https://www.childline.org.uk/</w:t>
        </w:r>
      </w:hyperlink>
      <w:r w:rsidR="00323523" w:rsidRPr="00E03399">
        <w:rPr>
          <w:rFonts w:ascii="Arial" w:hAnsi="Arial" w:cs="Arial"/>
          <w:b/>
          <w:color w:val="0070C0"/>
        </w:rPr>
        <w:t xml:space="preserve"> </w:t>
      </w:r>
    </w:p>
    <w:p w:rsidR="00D4201D" w:rsidRDefault="00D4201D" w:rsidP="00777428">
      <w:pPr>
        <w:shd w:val="clear" w:color="auto" w:fill="FFFFFF"/>
        <w:rPr>
          <w:rFonts w:ascii="Arial" w:hAnsi="Arial" w:cs="Arial"/>
        </w:rPr>
      </w:pPr>
    </w:p>
    <w:p w:rsidR="00C5752B" w:rsidRPr="00761296" w:rsidRDefault="00C5752B" w:rsidP="00C5752B">
      <w:pPr>
        <w:pStyle w:val="Default"/>
        <w:rPr>
          <w:rFonts w:ascii="Arial" w:hAnsi="Arial" w:cs="Arial"/>
          <w:b/>
          <w:color w:val="auto"/>
        </w:rPr>
      </w:pPr>
    </w:p>
    <w:p w:rsidR="00C5752B" w:rsidRPr="00761296" w:rsidRDefault="00C5752B" w:rsidP="00C5752B">
      <w:pPr>
        <w:pStyle w:val="Default"/>
        <w:rPr>
          <w:rFonts w:ascii="Arial" w:hAnsi="Arial" w:cs="Arial"/>
          <w:b/>
          <w:color w:val="auto"/>
        </w:rPr>
      </w:pPr>
    </w:p>
    <w:p w:rsidR="005941AE" w:rsidRDefault="005941AE" w:rsidP="005941A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Karma Nirvana</w:t>
      </w:r>
    </w:p>
    <w:p w:rsidR="005941AE" w:rsidRPr="005941AE" w:rsidRDefault="005941AE" w:rsidP="005941AE">
      <w:pPr>
        <w:pStyle w:val="NoSpacing"/>
        <w:rPr>
          <w:rFonts w:ascii="Arial" w:hAnsi="Arial" w:cs="Arial"/>
          <w:b/>
          <w:sz w:val="24"/>
          <w:szCs w:val="24"/>
        </w:rPr>
      </w:pPr>
      <w:r w:rsidRPr="005941AE">
        <w:rPr>
          <w:rFonts w:ascii="Arial" w:hAnsi="Arial" w:cs="Arial"/>
          <w:sz w:val="24"/>
          <w:szCs w:val="24"/>
        </w:rPr>
        <w:t xml:space="preserve">A specialist organisation that provides free, confidential advice to women experiencing harmful cultural practices: </w:t>
      </w:r>
      <w:r w:rsidRPr="005941AE">
        <w:rPr>
          <w:rFonts w:ascii="Arial" w:hAnsi="Arial" w:cs="Arial"/>
          <w:b/>
          <w:bCs/>
          <w:sz w:val="24"/>
          <w:szCs w:val="24"/>
        </w:rPr>
        <w:t>0800 599 247 (Mon-Fri 9am-5pm)</w:t>
      </w:r>
    </w:p>
    <w:p w:rsidR="005941AE" w:rsidRPr="005941AE" w:rsidRDefault="008D622B" w:rsidP="005941AE">
      <w:pPr>
        <w:rPr>
          <w:rFonts w:ascii="Arial" w:hAnsi="Arial" w:cs="Arial"/>
          <w:b/>
          <w:color w:val="2E74B5" w:themeColor="accent1" w:themeShade="BF"/>
        </w:rPr>
      </w:pPr>
      <w:hyperlink r:id="rId12" w:history="1">
        <w:r w:rsidR="005941AE" w:rsidRPr="005941AE">
          <w:rPr>
            <w:rStyle w:val="Hyperlink"/>
            <w:rFonts w:ascii="Arial" w:hAnsi="Arial" w:cs="Arial"/>
            <w:b/>
            <w:color w:val="2E74B5" w:themeColor="accent1" w:themeShade="BF"/>
          </w:rPr>
          <w:t>https://karmanirvana.org.uk/</w:t>
        </w:r>
      </w:hyperlink>
    </w:p>
    <w:p w:rsidR="00426DFD" w:rsidRDefault="00426DFD" w:rsidP="00043A03">
      <w:pPr>
        <w:rPr>
          <w:rFonts w:ascii="Arial" w:hAnsi="Arial" w:cs="Arial"/>
        </w:rPr>
      </w:pPr>
    </w:p>
    <w:p w:rsidR="005941AE" w:rsidRPr="005941AE" w:rsidRDefault="005941AE" w:rsidP="005941AE">
      <w:pPr>
        <w:pStyle w:val="NoSpacing"/>
        <w:rPr>
          <w:rFonts w:ascii="Arial" w:hAnsi="Arial" w:cs="Arial"/>
          <w:b/>
          <w:sz w:val="24"/>
          <w:szCs w:val="24"/>
        </w:rPr>
      </w:pPr>
      <w:r w:rsidRPr="005941AE">
        <w:rPr>
          <w:rFonts w:ascii="Arial" w:hAnsi="Arial" w:cs="Arial"/>
          <w:b/>
          <w:sz w:val="24"/>
          <w:szCs w:val="24"/>
        </w:rPr>
        <w:t xml:space="preserve">Samaritans </w:t>
      </w:r>
    </w:p>
    <w:p w:rsidR="005941AE" w:rsidRPr="005941AE" w:rsidRDefault="005941AE" w:rsidP="005941AE">
      <w:pPr>
        <w:pStyle w:val="NoSpacing"/>
        <w:rPr>
          <w:rFonts w:ascii="Arial" w:hAnsi="Arial" w:cs="Arial"/>
          <w:sz w:val="24"/>
          <w:szCs w:val="24"/>
        </w:rPr>
      </w:pPr>
      <w:r w:rsidRPr="005941AE">
        <w:rPr>
          <w:rFonts w:ascii="Arial" w:hAnsi="Arial" w:cs="Arial"/>
          <w:sz w:val="24"/>
          <w:szCs w:val="24"/>
        </w:rPr>
        <w:t>Whatever you're going through, a Samaritan will face it with you. We're here 24 hours a day, 365 days a year.</w:t>
      </w:r>
      <w:r>
        <w:rPr>
          <w:rFonts w:ascii="Arial" w:hAnsi="Arial" w:cs="Arial"/>
          <w:sz w:val="24"/>
          <w:szCs w:val="24"/>
        </w:rPr>
        <w:t xml:space="preserve"> Call for free </w:t>
      </w:r>
      <w:r w:rsidRPr="005941AE">
        <w:rPr>
          <w:rFonts w:ascii="Arial" w:hAnsi="Arial" w:cs="Arial"/>
          <w:b/>
          <w:sz w:val="24"/>
          <w:szCs w:val="24"/>
        </w:rPr>
        <w:t xml:space="preserve">116 123 </w:t>
      </w:r>
    </w:p>
    <w:p w:rsidR="005941AE" w:rsidRPr="005941AE" w:rsidRDefault="008D622B" w:rsidP="00043A03">
      <w:pPr>
        <w:rPr>
          <w:rFonts w:ascii="Arial" w:hAnsi="Arial" w:cs="Arial"/>
          <w:b/>
          <w:color w:val="2E74B5" w:themeColor="accent1" w:themeShade="BF"/>
        </w:rPr>
      </w:pPr>
      <w:hyperlink r:id="rId13" w:history="1">
        <w:r w:rsidR="005941AE" w:rsidRPr="005941AE">
          <w:rPr>
            <w:rStyle w:val="Hyperlink"/>
            <w:rFonts w:ascii="Arial" w:hAnsi="Arial" w:cs="Arial"/>
            <w:b/>
            <w:color w:val="2E74B5" w:themeColor="accent1" w:themeShade="BF"/>
          </w:rPr>
          <w:t>https://www.samaritans.org/</w:t>
        </w:r>
      </w:hyperlink>
    </w:p>
    <w:p w:rsidR="00777428" w:rsidRDefault="00777428" w:rsidP="009F43F8">
      <w:pPr>
        <w:pStyle w:val="NormalWeb"/>
        <w:contextualSpacing/>
        <w:rPr>
          <w:rFonts w:ascii="Arial" w:hAnsi="Arial" w:cs="Arial"/>
          <w:b/>
          <w:sz w:val="22"/>
          <w:szCs w:val="22"/>
        </w:rPr>
      </w:pPr>
    </w:p>
    <w:p w:rsidR="00777428" w:rsidRDefault="00777428" w:rsidP="009F43F8">
      <w:pPr>
        <w:pStyle w:val="NormalWeb"/>
        <w:contextualSpacing/>
        <w:rPr>
          <w:rFonts w:ascii="Arial" w:hAnsi="Arial" w:cs="Arial"/>
          <w:b/>
          <w:sz w:val="22"/>
          <w:szCs w:val="22"/>
        </w:rPr>
      </w:pPr>
    </w:p>
    <w:p w:rsidR="009F43F8" w:rsidRDefault="009F43F8" w:rsidP="009F43F8">
      <w:pPr>
        <w:pStyle w:val="NormalWeb"/>
        <w:contextualSpacing/>
        <w:rPr>
          <w:rFonts w:ascii="Arial" w:hAnsi="Arial" w:cs="Arial"/>
          <w:b/>
          <w:sz w:val="22"/>
          <w:szCs w:val="22"/>
        </w:rPr>
      </w:pPr>
      <w:r w:rsidRPr="007A5819">
        <w:rPr>
          <w:rFonts w:ascii="Arial" w:hAnsi="Arial" w:cs="Arial"/>
          <w:b/>
          <w:sz w:val="22"/>
          <w:szCs w:val="22"/>
        </w:rPr>
        <w:t>Police non-emergency: 101</w:t>
      </w:r>
      <w:r w:rsidRPr="007A5819">
        <w:rPr>
          <w:rFonts w:ascii="Arial" w:hAnsi="Arial" w:cs="Arial"/>
          <w:sz w:val="22"/>
          <w:szCs w:val="22"/>
        </w:rPr>
        <w:br/>
      </w:r>
      <w:r w:rsidRPr="007A5819">
        <w:rPr>
          <w:rFonts w:ascii="Helvetica" w:hAnsi="Helvetica"/>
          <w:color w:val="000000"/>
          <w:sz w:val="22"/>
          <w:szCs w:val="22"/>
        </w:rPr>
        <w:t xml:space="preserve">Call 101 to report a crime or with other concerns that do not require an emergency response. </w:t>
      </w:r>
      <w:r>
        <w:rPr>
          <w:rFonts w:ascii="Arial" w:hAnsi="Arial" w:cs="Arial"/>
          <w:b/>
          <w:sz w:val="22"/>
          <w:szCs w:val="22"/>
        </w:rPr>
        <w:t>Medical non-emergency: 11</w:t>
      </w:r>
      <w:r w:rsidRPr="007A5819">
        <w:rPr>
          <w:rFonts w:ascii="Arial" w:hAnsi="Arial" w:cs="Arial"/>
          <w:b/>
          <w:sz w:val="22"/>
          <w:szCs w:val="22"/>
        </w:rPr>
        <w:t>1</w:t>
      </w:r>
    </w:p>
    <w:p w:rsidR="009F43F8" w:rsidRPr="009F43F8" w:rsidRDefault="009F43F8" w:rsidP="009F43F8">
      <w:pPr>
        <w:pStyle w:val="NormalWeb"/>
        <w:contextualSpacing/>
        <w:rPr>
          <w:rFonts w:ascii="Arial" w:hAnsi="Arial" w:cs="Arial"/>
          <w:b/>
          <w:sz w:val="22"/>
          <w:szCs w:val="22"/>
        </w:rPr>
      </w:pPr>
      <w:r w:rsidRPr="00083A22">
        <w:rPr>
          <w:rFonts w:ascii="Arial" w:hAnsi="Arial" w:cs="Arial"/>
          <w:sz w:val="22"/>
          <w:szCs w:val="22"/>
        </w:rPr>
        <w:t>Call 111 to get advice on the phone if you are unwell and do not require an ambulance.</w:t>
      </w:r>
    </w:p>
    <w:p w:rsidR="001605C6" w:rsidRPr="00D4201D" w:rsidRDefault="00963C3D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I</w:t>
      </w:r>
      <w:r w:rsidRPr="007A5819">
        <w:rPr>
          <w:rFonts w:ascii="Arial" w:hAnsi="Arial" w:cs="Arial"/>
          <w:b/>
          <w:lang w:val="en"/>
        </w:rPr>
        <w:t xml:space="preserve">n an emergency, always call 999 or make your way to the Accident and Emergency Department at your local hospital. </w:t>
      </w:r>
    </w:p>
    <w:sectPr w:rsidR="001605C6" w:rsidRPr="00D4201D" w:rsidSect="00426DFD">
      <w:headerReference w:type="default" r:id="rId14"/>
      <w:footerReference w:type="default" r:id="rId15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F8" w:rsidRDefault="009F43F8" w:rsidP="009F43F8">
      <w:pPr>
        <w:spacing w:after="0" w:line="240" w:lineRule="auto"/>
      </w:pPr>
      <w:r>
        <w:separator/>
      </w:r>
    </w:p>
  </w:endnote>
  <w:endnote w:type="continuationSeparator" w:id="0">
    <w:p w:rsidR="009F43F8" w:rsidRDefault="009F43F8" w:rsidP="009F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3D" w:rsidRPr="009F43F8" w:rsidRDefault="00E03399" w:rsidP="00963C3D">
    <w:pPr>
      <w:rPr>
        <w:rFonts w:ascii="Arial" w:hAnsi="Arial" w:cs="Arial"/>
        <w:b/>
      </w:rPr>
    </w:pPr>
    <w:r>
      <w:rPr>
        <w:rFonts w:ascii="Arial" w:hAnsi="Arial" w:cs="Arial"/>
        <w:b/>
      </w:rPr>
      <w:t>D</w:t>
    </w:r>
    <w:r w:rsidR="00963C3D" w:rsidRPr="009F43F8">
      <w:rPr>
        <w:rFonts w:ascii="Arial" w:hAnsi="Arial" w:cs="Arial"/>
        <w:b/>
      </w:rPr>
      <w:t>uring College times please contact us on:</w:t>
    </w:r>
  </w:p>
  <w:p w:rsidR="00963C3D" w:rsidRDefault="00963C3D" w:rsidP="00963C3D">
    <w:pPr>
      <w:rPr>
        <w:rFonts w:ascii="Arial" w:hAnsi="Arial" w:cs="Arial"/>
      </w:rPr>
    </w:pPr>
    <w:r w:rsidRPr="007A5819">
      <w:rPr>
        <w:rFonts w:ascii="Arial" w:hAnsi="Arial" w:cs="Arial"/>
      </w:rPr>
      <w:t>Safeguarding Line: 020 3764 4077</w:t>
    </w:r>
    <w:r w:rsidRPr="007A5819">
      <w:rPr>
        <w:rFonts w:ascii="Arial" w:hAnsi="Arial" w:cs="Arial"/>
        <w:b/>
      </w:rPr>
      <w:br/>
    </w:r>
    <w:r w:rsidRPr="007A5819">
      <w:rPr>
        <w:rFonts w:ascii="Arial" w:hAnsi="Arial" w:cs="Arial"/>
      </w:rPr>
      <w:t xml:space="preserve">Email: </w:t>
    </w:r>
    <w:hyperlink r:id="rId1" w:history="1">
      <w:r w:rsidRPr="006D3AC0">
        <w:rPr>
          <w:rStyle w:val="Hyperlink"/>
          <w:rFonts w:ascii="Arial" w:hAnsi="Arial" w:cs="Arial"/>
        </w:rPr>
        <w:t>safeguarding@barnetsouthgate.ac.uk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F8" w:rsidRDefault="009F43F8" w:rsidP="009F43F8">
      <w:pPr>
        <w:spacing w:after="0" w:line="240" w:lineRule="auto"/>
      </w:pPr>
      <w:r>
        <w:separator/>
      </w:r>
    </w:p>
  </w:footnote>
  <w:footnote w:type="continuationSeparator" w:id="0">
    <w:p w:rsidR="009F43F8" w:rsidRDefault="009F43F8" w:rsidP="009F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F8" w:rsidRDefault="009F43F8" w:rsidP="009F43F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E11B865" wp14:editId="38DBDCD9">
          <wp:simplePos x="0" y="0"/>
          <wp:positionH relativeFrom="column">
            <wp:posOffset>4610100</wp:posOffset>
          </wp:positionH>
          <wp:positionV relativeFrom="paragraph">
            <wp:posOffset>-276860</wp:posOffset>
          </wp:positionV>
          <wp:extent cx="1282992" cy="1028934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C-Logo-RGB_emails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992" cy="1028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>Safeguarding &amp; Equality Team</w:t>
    </w:r>
  </w:p>
  <w:p w:rsidR="009F43F8" w:rsidRDefault="009F43F8" w:rsidP="009F43F8">
    <w:pPr>
      <w:pStyle w:val="Header"/>
    </w:pPr>
  </w:p>
  <w:p w:rsidR="009F43F8" w:rsidRDefault="009F4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32"/>
    <w:multiLevelType w:val="multilevel"/>
    <w:tmpl w:val="498C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3342"/>
    <w:multiLevelType w:val="multilevel"/>
    <w:tmpl w:val="5C6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B0C18"/>
    <w:multiLevelType w:val="multilevel"/>
    <w:tmpl w:val="5D8A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955C4"/>
    <w:multiLevelType w:val="multilevel"/>
    <w:tmpl w:val="F8B0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F8"/>
    <w:rsid w:val="00043A03"/>
    <w:rsid w:val="00047682"/>
    <w:rsid w:val="001605C6"/>
    <w:rsid w:val="00201B5A"/>
    <w:rsid w:val="0027053A"/>
    <w:rsid w:val="00323523"/>
    <w:rsid w:val="00426DFD"/>
    <w:rsid w:val="004B6CEE"/>
    <w:rsid w:val="00566A04"/>
    <w:rsid w:val="005941AE"/>
    <w:rsid w:val="0063132F"/>
    <w:rsid w:val="0068710C"/>
    <w:rsid w:val="0074529A"/>
    <w:rsid w:val="00777428"/>
    <w:rsid w:val="007B0F3A"/>
    <w:rsid w:val="007F57FE"/>
    <w:rsid w:val="00840579"/>
    <w:rsid w:val="00854F84"/>
    <w:rsid w:val="00911A2A"/>
    <w:rsid w:val="009417D8"/>
    <w:rsid w:val="00963C3D"/>
    <w:rsid w:val="009F43F8"/>
    <w:rsid w:val="00A05EE2"/>
    <w:rsid w:val="00B564EC"/>
    <w:rsid w:val="00B70B4A"/>
    <w:rsid w:val="00B91F66"/>
    <w:rsid w:val="00C5752B"/>
    <w:rsid w:val="00CA7A33"/>
    <w:rsid w:val="00CF2507"/>
    <w:rsid w:val="00D4201D"/>
    <w:rsid w:val="00D527F4"/>
    <w:rsid w:val="00DB00E7"/>
    <w:rsid w:val="00E03399"/>
    <w:rsid w:val="00E06DC4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3CD94-0F94-4BE7-8515-98149AC5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F8"/>
  </w:style>
  <w:style w:type="paragraph" w:styleId="Heading1">
    <w:name w:val="heading 1"/>
    <w:basedOn w:val="Normal"/>
    <w:link w:val="Heading1Char"/>
    <w:uiPriority w:val="9"/>
    <w:qFormat/>
    <w:rsid w:val="0056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F8"/>
  </w:style>
  <w:style w:type="paragraph" w:styleId="Footer">
    <w:name w:val="footer"/>
    <w:basedOn w:val="Normal"/>
    <w:link w:val="FooterChar"/>
    <w:uiPriority w:val="99"/>
    <w:unhideWhenUsed/>
    <w:rsid w:val="009F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F8"/>
  </w:style>
  <w:style w:type="character" w:styleId="Hyperlink">
    <w:name w:val="Hyperlink"/>
    <w:basedOn w:val="DefaultParagraphFont"/>
    <w:uiPriority w:val="99"/>
    <w:unhideWhenUsed/>
    <w:rsid w:val="009F43F8"/>
    <w:rPr>
      <w:strike w:val="0"/>
      <w:dstrike w:val="0"/>
      <w:color w:val="E01526"/>
      <w:u w:val="none"/>
      <w:effect w:val="none"/>
    </w:rPr>
  </w:style>
  <w:style w:type="paragraph" w:customStyle="1" w:styleId="Default">
    <w:name w:val="Default"/>
    <w:rsid w:val="009F43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9F43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F43F8"/>
    <w:rPr>
      <w:b/>
      <w:bCs/>
    </w:rPr>
  </w:style>
  <w:style w:type="paragraph" w:styleId="NormalWeb">
    <w:name w:val="Normal (Web)"/>
    <w:basedOn w:val="Normal"/>
    <w:uiPriority w:val="99"/>
    <w:unhideWhenUsed/>
    <w:rsid w:val="009F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F43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6A04"/>
    <w:rPr>
      <w:rFonts w:ascii="Times New Roman" w:eastAsia="Times New Roman" w:hAnsi="Times New Roman" w:cs="Times New Roman"/>
      <w:kern w:val="36"/>
      <w:sz w:val="24"/>
      <w:szCs w:val="24"/>
      <w:lang w:eastAsia="en-GB"/>
    </w:rPr>
  </w:style>
  <w:style w:type="character" w:customStyle="1" w:styleId="theme-text-color-4-2">
    <w:name w:val="theme-text-color-4-2"/>
    <w:basedOn w:val="DefaultParagraphFont"/>
    <w:rsid w:val="00566A04"/>
  </w:style>
  <w:style w:type="character" w:customStyle="1" w:styleId="theme-text-color-2-4">
    <w:name w:val="theme-text-color-2-4"/>
    <w:basedOn w:val="DefaultParagraphFont"/>
    <w:rsid w:val="00566A04"/>
  </w:style>
  <w:style w:type="character" w:customStyle="1" w:styleId="theme-text-font-body2">
    <w:name w:val="theme-text-font-body2"/>
    <w:basedOn w:val="DefaultParagraphFont"/>
    <w:rsid w:val="00566A04"/>
  </w:style>
  <w:style w:type="paragraph" w:customStyle="1" w:styleId="first-para">
    <w:name w:val="first-para"/>
    <w:basedOn w:val="Normal"/>
    <w:rsid w:val="00CA7A3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201B5A"/>
  </w:style>
  <w:style w:type="character" w:styleId="Emphasis">
    <w:name w:val="Emphasis"/>
    <w:basedOn w:val="DefaultParagraphFont"/>
    <w:uiPriority w:val="20"/>
    <w:qFormat/>
    <w:rsid w:val="007F57FE"/>
    <w:rPr>
      <w:i/>
      <w:iCs/>
    </w:rPr>
  </w:style>
  <w:style w:type="character" w:customStyle="1" w:styleId="text-strong">
    <w:name w:val="text-strong"/>
    <w:basedOn w:val="DefaultParagraphFont"/>
    <w:rsid w:val="00E0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3060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449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56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324">
          <w:marLeft w:val="0"/>
          <w:marRight w:val="0"/>
          <w:marTop w:val="150"/>
          <w:marBottom w:val="15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9331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7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57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6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5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000000"/>
                                                        <w:left w:val="single" w:sz="24" w:space="0" w:color="000000"/>
                                                        <w:bottom w:val="single" w:sz="24" w:space="0" w:color="000000"/>
                                                        <w:right w:val="single" w:sz="24" w:space="0" w:color="000000"/>
                                                      </w:divBdr>
                                                      <w:divsChild>
                                                        <w:div w:id="155801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7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0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2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9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74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23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82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26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86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077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107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58202">
                                                                                                          <w:marLeft w:val="-72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589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6509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FFFFFF"/>
                                                                                                                    <w:left w:val="single" w:sz="24" w:space="0" w:color="FFFFFF"/>
                                                                                                                    <w:bottom w:val="single" w:sz="24" w:space="0" w:color="FFFFFF"/>
                                                                                                                    <w:right w:val="single" w:sz="24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51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86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62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427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451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39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2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175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786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241967">
                                                                                                          <w:marLeft w:val="-31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5812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29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79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527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106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9735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604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29766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4122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3526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482352">
                                                                                                          <w:marLeft w:val="-682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330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788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295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32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28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658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73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063338">
                                                                                                          <w:marLeft w:val="-72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6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04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026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9584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29095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763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1319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0752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3971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1715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432266">
                                                                                                          <w:marLeft w:val="37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14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24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089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365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86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133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699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854874">
                                                                                                          <w:marLeft w:val="-31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03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206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8229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751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197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261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3445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8793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6321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6548114">
                                                                                                          <w:marLeft w:val="-598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949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326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730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12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71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07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692386">
                                                                                                          <w:marLeft w:val="-72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5968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5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72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123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19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1723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826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016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850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677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3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878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2327822">
                                                                                                          <w:marLeft w:val="358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148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438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5863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03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567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8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446572">
                                                                                                          <w:marLeft w:val="-31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697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812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77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4356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738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266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1411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256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764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6699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8724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898282">
                                                                                                          <w:marLeft w:val="-6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091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633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416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28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220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79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49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166501">
                                                                                                          <w:marLeft w:val="-72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300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874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890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706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1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1289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2243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8779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930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9454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7251172">
                                                                                                          <w:marLeft w:val="265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4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3539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04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15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372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479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248577">
                                                                                                          <w:marLeft w:val="-31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776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821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500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049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402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553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208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077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271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867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9999271">
                                                                                                          <w:marLeft w:val="-67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495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771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70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1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442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235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75882">
                                                                                                          <w:marLeft w:val="-697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87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84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987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046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012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010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5815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804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206068">
                                                                                                          <w:marLeft w:val="3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1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97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55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2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715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82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6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481698">
                                                                                                          <w:marLeft w:val="-229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794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932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123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101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6734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47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5393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6223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7645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9791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2393569">
                                                                                                          <w:marLeft w:val="-706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82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748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7143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682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56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111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41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759060">
                                                                                                          <w:marLeft w:val="-72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741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815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556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638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379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956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126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481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4158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5963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759616">
                                                                                                          <w:marLeft w:val="343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94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73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48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87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60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000000"/>
                                                                                                <w:left w:val="single" w:sz="24" w:space="0" w:color="000000"/>
                                                                                                <w:bottom w:val="single" w:sz="24" w:space="0" w:color="000000"/>
                                                                                                <w:right w:val="single" w:sz="24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610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981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6446382">
                                                                                                          <w:marLeft w:val="-30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0123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4027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4" w:space="0" w:color="000000"/>
                                                                                                                    <w:left w:val="single" w:sz="24" w:space="0" w:color="000000"/>
                                                                                                                    <w:bottom w:val="single" w:sz="24" w:space="0" w:color="000000"/>
                                                                                                                    <w:right w:val="single" w:sz="24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933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806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522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8936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8151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141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317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ix.org.uk/" TargetMode="External"/><Relationship Id="rId13" Type="http://schemas.openxmlformats.org/officeDocument/2006/relationships/hyperlink" Target="https://www.samaritan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rmanirvana.org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line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ngminds.org.uk/find-help/your-guide-to-support/need-to-ta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ngminds.org.uk/contact-u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guarding@barnetsouthgat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3A88-42A4-4BEC-9709-151DF316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FA28940F.dotm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Barnet and Southgate College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Medcalf</dc:creator>
  <cp:keywords/>
  <dc:description/>
  <cp:lastModifiedBy>Faith Adeyemo</cp:lastModifiedBy>
  <cp:revision>2</cp:revision>
  <cp:lastPrinted>2018-11-05T14:48:00Z</cp:lastPrinted>
  <dcterms:created xsi:type="dcterms:W3CDTF">2019-09-25T09:48:00Z</dcterms:created>
  <dcterms:modified xsi:type="dcterms:W3CDTF">2019-09-25T09:48:00Z</dcterms:modified>
</cp:coreProperties>
</file>